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B7" w:rsidRDefault="00751AB7" w:rsidP="00A153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784664">
        <w:rPr>
          <w:rFonts w:ascii="Arial" w:hAnsi="Arial" w:cs="Arial"/>
          <w:b/>
          <w:bCs/>
          <w:caps/>
        </w:rPr>
        <w:t>regulamin SZCZAWNICKIEJ LIGII ORLIKA</w:t>
      </w:r>
    </w:p>
    <w:p w:rsidR="00751AB7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751AB7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ORGANIZATOR</w:t>
      </w:r>
    </w:p>
    <w:p w:rsidR="00751AB7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● Burmistrz Miasta i G</w:t>
      </w:r>
      <w:r w:rsidRPr="00784664">
        <w:rPr>
          <w:rFonts w:ascii="Arial" w:hAnsi="Arial" w:cs="Arial"/>
        </w:rPr>
        <w:t xml:space="preserve">miny Szczawnica, </w:t>
      </w:r>
    </w:p>
    <w:p w:rsidR="00751AB7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● Miejski Ośrodek Kultury w Szczawnicy.</w:t>
      </w:r>
      <w:r w:rsidRPr="00784664"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:rsidR="00751AB7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MIEJSCE I TERMIN</w:t>
      </w:r>
    </w:p>
    <w:p w:rsidR="00751AB7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84664">
        <w:rPr>
          <w:rFonts w:ascii="Arial" w:hAnsi="Arial" w:cs="Arial"/>
        </w:rPr>
        <w:t xml:space="preserve">Moje Boisko „ORLIK 2012" </w:t>
      </w:r>
      <w:r>
        <w:rPr>
          <w:rFonts w:ascii="Arial" w:hAnsi="Arial" w:cs="Arial"/>
        </w:rPr>
        <w:t>– wielofunkcyjne boisko sportowe, ul. Groń 7</w:t>
      </w:r>
    </w:p>
    <w:p w:rsidR="00751AB7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51AB7" w:rsidRPr="000E700E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Liga zostanie rozegrana w miesiącach </w:t>
      </w:r>
      <w:r w:rsidRPr="000E700E">
        <w:rPr>
          <w:rFonts w:ascii="Arial" w:hAnsi="Arial" w:cs="Arial"/>
          <w:b/>
          <w:bCs/>
        </w:rPr>
        <w:t>lipiec</w:t>
      </w:r>
      <w:r>
        <w:rPr>
          <w:rFonts w:ascii="Arial" w:hAnsi="Arial" w:cs="Arial"/>
          <w:b/>
          <w:bCs/>
        </w:rPr>
        <w:t xml:space="preserve">, sierpień 2015 r. </w:t>
      </w:r>
      <w:r>
        <w:rPr>
          <w:rFonts w:ascii="Arial" w:hAnsi="Arial" w:cs="Arial"/>
        </w:rPr>
        <w:t>w godzinach popołudniowych. Terminarz zostanie ustalony po zgłoszeniu się wszystkich zainteresowanych drużyn.</w:t>
      </w:r>
    </w:p>
    <w:p w:rsidR="00751AB7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Style w:val="Emphasis"/>
          <w:rFonts w:ascii="Arial" w:hAnsi="Arial" w:cs="Arial"/>
          <w:color w:val="222222"/>
        </w:rPr>
      </w:pPr>
      <w:r w:rsidRPr="00784664">
        <w:rPr>
          <w:rStyle w:val="Emphasis"/>
          <w:rFonts w:ascii="Arial" w:hAnsi="Arial" w:cs="Arial"/>
          <w:color w:val="222222"/>
        </w:rPr>
        <w:t>(Daty mogą ulec zmianie, o czym będziemy informować na bieżąco!)</w:t>
      </w:r>
    </w:p>
    <w:p w:rsidR="00751AB7" w:rsidRPr="00784664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Style w:val="Emphasis"/>
          <w:rFonts w:ascii="Arial" w:hAnsi="Arial" w:cs="Arial"/>
          <w:color w:val="222222"/>
        </w:rPr>
      </w:pPr>
    </w:p>
    <w:p w:rsidR="00751AB7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</w:t>
      </w:r>
      <w:r w:rsidRPr="00784664">
        <w:rPr>
          <w:rFonts w:ascii="Arial" w:hAnsi="Arial" w:cs="Arial"/>
          <w:color w:val="222222"/>
        </w:rPr>
        <w:t>. Mecze rozgrywane na boisku Orlik w Szczawnicy</w:t>
      </w:r>
      <w:r>
        <w:rPr>
          <w:rFonts w:ascii="Arial" w:hAnsi="Arial" w:cs="Arial"/>
          <w:color w:val="222222"/>
        </w:rPr>
        <w:t xml:space="preserve"> w systemie „każdy z każdym”.</w:t>
      </w:r>
    </w:p>
    <w:p w:rsidR="00751AB7" w:rsidRPr="00784664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22222"/>
        </w:rPr>
      </w:pPr>
    </w:p>
    <w:p w:rsidR="00751AB7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</w:t>
      </w:r>
      <w:r w:rsidRPr="00784664">
        <w:rPr>
          <w:rFonts w:ascii="Arial" w:hAnsi="Arial" w:cs="Arial"/>
          <w:color w:val="222222"/>
        </w:rPr>
        <w:t>. W czasie meczu na boisku przebywa 5 zawodników + bramkarz.</w:t>
      </w:r>
    </w:p>
    <w:p w:rsidR="00751AB7" w:rsidRPr="00784664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22222"/>
        </w:rPr>
      </w:pPr>
    </w:p>
    <w:p w:rsidR="00751AB7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</w:t>
      </w:r>
      <w:r w:rsidRPr="00784664">
        <w:rPr>
          <w:rFonts w:ascii="Arial" w:hAnsi="Arial" w:cs="Arial"/>
          <w:color w:val="222222"/>
        </w:rPr>
        <w:t xml:space="preserve">. Każdy zespół </w:t>
      </w:r>
      <w:r>
        <w:rPr>
          <w:rFonts w:ascii="Arial" w:hAnsi="Arial" w:cs="Arial"/>
          <w:color w:val="222222"/>
        </w:rPr>
        <w:t>musi</w:t>
      </w:r>
      <w:r w:rsidRPr="00784664">
        <w:rPr>
          <w:rFonts w:ascii="Arial" w:hAnsi="Arial" w:cs="Arial"/>
          <w:color w:val="222222"/>
        </w:rPr>
        <w:t xml:space="preserve"> zgłosić </w:t>
      </w:r>
      <w:r>
        <w:rPr>
          <w:rFonts w:ascii="Arial" w:hAnsi="Arial" w:cs="Arial"/>
          <w:color w:val="222222"/>
        </w:rPr>
        <w:t>od 8 do</w:t>
      </w:r>
      <w:r w:rsidRPr="00784664">
        <w:rPr>
          <w:rFonts w:ascii="Arial" w:hAnsi="Arial" w:cs="Arial"/>
          <w:color w:val="222222"/>
        </w:rPr>
        <w:t>12 zawodników.</w:t>
      </w:r>
    </w:p>
    <w:p w:rsidR="00751AB7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22222"/>
        </w:rPr>
      </w:pPr>
    </w:p>
    <w:p w:rsidR="00751AB7" w:rsidRPr="00AB54BB" w:rsidRDefault="00751AB7" w:rsidP="00A153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222222"/>
        </w:rPr>
        <w:t xml:space="preserve">6. W lidze mogą wziąć udział zespoły z gmin </w:t>
      </w:r>
      <w:r>
        <w:rPr>
          <w:rFonts w:ascii="Arial" w:hAnsi="Arial" w:cs="Arial"/>
          <w:b/>
          <w:bCs/>
          <w:color w:val="222222"/>
        </w:rPr>
        <w:t>Szczawnica</w:t>
      </w:r>
      <w:r w:rsidRPr="00AB54BB">
        <w:rPr>
          <w:rFonts w:ascii="Arial" w:hAnsi="Arial" w:cs="Arial"/>
          <w:b/>
          <w:bCs/>
          <w:color w:val="222222"/>
        </w:rPr>
        <w:t xml:space="preserve">, Krościenko, </w:t>
      </w:r>
      <w:r>
        <w:rPr>
          <w:rFonts w:ascii="Arial" w:hAnsi="Arial" w:cs="Arial"/>
          <w:b/>
          <w:bCs/>
          <w:color w:val="222222"/>
        </w:rPr>
        <w:t xml:space="preserve">Ochotnica </w:t>
      </w:r>
      <w:r w:rsidRPr="00AB54BB">
        <w:rPr>
          <w:rFonts w:ascii="Arial" w:hAnsi="Arial" w:cs="Arial"/>
          <w:b/>
          <w:bCs/>
          <w:color w:val="222222"/>
        </w:rPr>
        <w:t xml:space="preserve">oraz Czorsztyn. </w:t>
      </w:r>
    </w:p>
    <w:p w:rsidR="00751AB7" w:rsidRPr="00784664" w:rsidRDefault="00751AB7" w:rsidP="00A153FD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 xml:space="preserve">Dopuszcza się do gry zawodników zrzeszonych w klubach piłkarskich do IV ligi włącznie, w liczbie nie większej niż </w:t>
      </w:r>
      <w:r>
        <w:rPr>
          <w:rFonts w:ascii="Arial" w:hAnsi="Arial" w:cs="Arial"/>
          <w:b/>
          <w:bCs/>
          <w:color w:val="222222"/>
          <w:sz w:val="22"/>
          <w:szCs w:val="22"/>
        </w:rPr>
        <w:t>czterech</w:t>
      </w:r>
      <w:r w:rsidRPr="00C03622">
        <w:rPr>
          <w:rFonts w:ascii="Arial" w:hAnsi="Arial" w:cs="Arial"/>
          <w:b/>
          <w:bCs/>
          <w:color w:val="222222"/>
          <w:sz w:val="22"/>
          <w:szCs w:val="22"/>
        </w:rPr>
        <w:t xml:space="preserve"> zawodników</w:t>
      </w: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w</w:t>
      </w:r>
      <w:r w:rsidRPr="00784664">
        <w:rPr>
          <w:rFonts w:ascii="Arial" w:hAnsi="Arial" w:cs="Arial"/>
          <w:color w:val="222222"/>
          <w:sz w:val="22"/>
          <w:szCs w:val="22"/>
        </w:rPr>
        <w:t xml:space="preserve"> jednej drużynie</w:t>
      </w:r>
      <w:r>
        <w:rPr>
          <w:rFonts w:ascii="Arial" w:hAnsi="Arial" w:cs="Arial"/>
          <w:color w:val="222222"/>
          <w:sz w:val="22"/>
          <w:szCs w:val="22"/>
        </w:rPr>
        <w:t>,</w:t>
      </w:r>
    </w:p>
    <w:p w:rsidR="00751AB7" w:rsidRDefault="00751AB7" w:rsidP="00A153FD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 xml:space="preserve"> Dopuszcza się do rozgrywek tylko zawodni</w:t>
      </w:r>
      <w:r>
        <w:rPr>
          <w:rFonts w:ascii="Arial" w:hAnsi="Arial" w:cs="Arial"/>
          <w:color w:val="222222"/>
          <w:sz w:val="22"/>
          <w:szCs w:val="22"/>
        </w:rPr>
        <w:t>ków z rocznika 1999 i starszych,</w:t>
      </w:r>
    </w:p>
    <w:p w:rsidR="00751AB7" w:rsidRPr="00784664" w:rsidRDefault="00751AB7" w:rsidP="00A153FD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Osoby niepełnoletnie będą dopuszczone do turnieju tylko za pisemną zgodą rodziców lub opiekunów prawnych.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Style w:val="Emphasis"/>
          <w:rFonts w:ascii="Arial" w:hAnsi="Arial" w:cs="Arial"/>
          <w:color w:val="222222"/>
          <w:sz w:val="22"/>
          <w:szCs w:val="22"/>
        </w:rPr>
        <w:t xml:space="preserve"> (UWAGA: w razie poważnej kontuzji, która wyklucza zawodnika z gry  do końca rozgrywek, po ustaleniu z organizatorami Ligi możliwa jest zamiana zawodnika)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6</w:t>
      </w:r>
      <w:r w:rsidRPr="00784664">
        <w:rPr>
          <w:rFonts w:ascii="Arial" w:hAnsi="Arial" w:cs="Arial"/>
          <w:color w:val="222222"/>
          <w:sz w:val="22"/>
          <w:szCs w:val="22"/>
        </w:rPr>
        <w:t>. W czasie meczu do protokołu meczowego zgłosić można 12 zawodników.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7</w:t>
      </w:r>
      <w:r w:rsidRPr="00784664">
        <w:rPr>
          <w:rFonts w:ascii="Arial" w:hAnsi="Arial" w:cs="Arial"/>
          <w:color w:val="222222"/>
          <w:sz w:val="22"/>
          <w:szCs w:val="22"/>
        </w:rPr>
        <w:t xml:space="preserve">. Zespół powinien posiadać </w:t>
      </w:r>
      <w:r>
        <w:rPr>
          <w:rFonts w:ascii="Arial" w:hAnsi="Arial" w:cs="Arial"/>
          <w:color w:val="222222"/>
          <w:sz w:val="22"/>
          <w:szCs w:val="22"/>
        </w:rPr>
        <w:t>jednolite</w:t>
      </w:r>
      <w:r w:rsidRPr="00784664">
        <w:rPr>
          <w:rFonts w:ascii="Arial" w:hAnsi="Arial" w:cs="Arial"/>
          <w:color w:val="222222"/>
          <w:sz w:val="22"/>
          <w:szCs w:val="22"/>
        </w:rPr>
        <w:t xml:space="preserve"> stroj</w:t>
      </w:r>
      <w:r>
        <w:rPr>
          <w:rFonts w:ascii="Arial" w:hAnsi="Arial" w:cs="Arial"/>
          <w:color w:val="222222"/>
          <w:sz w:val="22"/>
          <w:szCs w:val="22"/>
        </w:rPr>
        <w:t>e</w:t>
      </w:r>
      <w:r w:rsidRPr="00784664">
        <w:rPr>
          <w:rFonts w:ascii="Arial" w:hAnsi="Arial" w:cs="Arial"/>
          <w:color w:val="222222"/>
          <w:sz w:val="22"/>
          <w:szCs w:val="22"/>
        </w:rPr>
        <w:t xml:space="preserve"> piłkarski</w:t>
      </w:r>
      <w:r>
        <w:rPr>
          <w:rFonts w:ascii="Arial" w:hAnsi="Arial" w:cs="Arial"/>
          <w:color w:val="222222"/>
          <w:sz w:val="22"/>
          <w:szCs w:val="22"/>
        </w:rPr>
        <w:t>e lub plastrony.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8</w:t>
      </w:r>
      <w:r w:rsidRPr="00784664">
        <w:rPr>
          <w:rFonts w:ascii="Arial" w:hAnsi="Arial" w:cs="Arial"/>
          <w:color w:val="222222"/>
          <w:sz w:val="22"/>
          <w:szCs w:val="22"/>
        </w:rPr>
        <w:t>. Dopuszczalnym obuwiem są buty halowe lub obuwie piłkarskie przystosowane do sztucznej nawierzchni</w:t>
      </w:r>
      <w:r>
        <w:rPr>
          <w:rFonts w:ascii="Arial" w:hAnsi="Arial" w:cs="Arial"/>
          <w:color w:val="222222"/>
          <w:sz w:val="22"/>
          <w:szCs w:val="22"/>
        </w:rPr>
        <w:t xml:space="preserve"> (korki miękkie)</w:t>
      </w:r>
      <w:r w:rsidRPr="00784664">
        <w:rPr>
          <w:rFonts w:ascii="Arial" w:hAnsi="Arial" w:cs="Arial"/>
          <w:color w:val="222222"/>
          <w:sz w:val="22"/>
          <w:szCs w:val="22"/>
        </w:rPr>
        <w:t>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9</w:t>
      </w:r>
      <w:r w:rsidRPr="00784664">
        <w:rPr>
          <w:rFonts w:ascii="Arial" w:hAnsi="Arial" w:cs="Arial"/>
          <w:color w:val="222222"/>
          <w:sz w:val="22"/>
          <w:szCs w:val="22"/>
        </w:rPr>
        <w:t>. Minimalny skład drużyny na boisku to 4 zawodników w tym bramkarz. W przypadku mniejszej liczby zgłoszonych zawodników przed meczem, sędzia ma prawo przyznać walkower dla drużyny w pełnym składzie liczebnym (6 zawodników).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784664">
        <w:rPr>
          <w:rFonts w:ascii="Arial" w:hAnsi="Arial" w:cs="Arial"/>
          <w:color w:val="222222"/>
          <w:sz w:val="22"/>
          <w:szCs w:val="22"/>
        </w:rPr>
        <w:t>Sędzia ma prawo odgwizdać walkower po 10 minutach od godziny, o której miał rozpocząć się mecz.</w:t>
      </w:r>
    </w:p>
    <w:p w:rsidR="00751AB7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10</w:t>
      </w:r>
      <w:r w:rsidRPr="00784664">
        <w:rPr>
          <w:rFonts w:ascii="Arial" w:hAnsi="Arial" w:cs="Arial"/>
          <w:color w:val="222222"/>
          <w:sz w:val="22"/>
          <w:szCs w:val="22"/>
        </w:rPr>
        <w:t>. Zmiany zawodników są dozwolone w czasie gry (zmiany hokejowe). Zawodnik wchodzący pojawia się na placu gry dopiero po opuszczeniu boiska przez swojego poprzednika. W innym przypadku sędzia ma prawo odgwizdać rzut wolny dla drużyny przeciwnej.</w:t>
      </w:r>
    </w:p>
    <w:p w:rsidR="00751AB7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11</w:t>
      </w:r>
      <w:r w:rsidRPr="00784664">
        <w:rPr>
          <w:rFonts w:ascii="Arial" w:hAnsi="Arial" w:cs="Arial"/>
          <w:color w:val="222222"/>
          <w:sz w:val="22"/>
          <w:szCs w:val="22"/>
        </w:rPr>
        <w:t xml:space="preserve">. W czasie meczu zawodnik może zostać ukarany </w:t>
      </w:r>
      <w:r>
        <w:rPr>
          <w:rFonts w:ascii="Arial" w:hAnsi="Arial" w:cs="Arial"/>
          <w:color w:val="222222"/>
          <w:sz w:val="22"/>
          <w:szCs w:val="22"/>
        </w:rPr>
        <w:t>karami minutowymi (1,2,5 minut)</w:t>
      </w:r>
      <w:r w:rsidRPr="00784664">
        <w:rPr>
          <w:rFonts w:ascii="Arial" w:hAnsi="Arial" w:cs="Arial"/>
          <w:color w:val="222222"/>
          <w:sz w:val="22"/>
          <w:szCs w:val="22"/>
        </w:rPr>
        <w:t xml:space="preserve"> lub czerwoną kartką w zależności od faulu.</w:t>
      </w:r>
      <w:r>
        <w:rPr>
          <w:rFonts w:ascii="Arial" w:hAnsi="Arial" w:cs="Arial"/>
          <w:color w:val="222222"/>
          <w:sz w:val="22"/>
          <w:szCs w:val="22"/>
        </w:rPr>
        <w:t xml:space="preserve"> C</w:t>
      </w:r>
      <w:r w:rsidRPr="00784664">
        <w:rPr>
          <w:rFonts w:ascii="Arial" w:hAnsi="Arial" w:cs="Arial"/>
          <w:color w:val="222222"/>
          <w:sz w:val="22"/>
          <w:szCs w:val="22"/>
        </w:rPr>
        <w:t>zerwona kartka w czasie rozgrywek = pauza 1 mecz</w:t>
      </w:r>
      <w:r>
        <w:rPr>
          <w:rFonts w:ascii="Arial" w:hAnsi="Arial" w:cs="Arial"/>
          <w:color w:val="222222"/>
          <w:sz w:val="22"/>
          <w:szCs w:val="22"/>
        </w:rPr>
        <w:t>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12</w:t>
      </w:r>
      <w:r w:rsidRPr="00784664">
        <w:rPr>
          <w:rFonts w:ascii="Arial" w:hAnsi="Arial" w:cs="Arial"/>
          <w:color w:val="222222"/>
          <w:sz w:val="22"/>
          <w:szCs w:val="22"/>
        </w:rPr>
        <w:t>. Zabroniony jest atak wślizgiem.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13</w:t>
      </w:r>
      <w:r w:rsidRPr="00784664">
        <w:rPr>
          <w:rFonts w:ascii="Arial" w:hAnsi="Arial" w:cs="Arial"/>
          <w:color w:val="222222"/>
          <w:sz w:val="22"/>
          <w:szCs w:val="22"/>
        </w:rPr>
        <w:t>. Rzut od bramki należy wykonywać nogą lub ręką z obrębu pola karnego.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14</w:t>
      </w:r>
      <w:r w:rsidRPr="00784664">
        <w:rPr>
          <w:rFonts w:ascii="Arial" w:hAnsi="Arial" w:cs="Arial"/>
          <w:color w:val="222222"/>
          <w:sz w:val="22"/>
          <w:szCs w:val="22"/>
        </w:rPr>
        <w:t>. Za zwycięstwo drużyna otrzymuje 3 punkty, za remis 1 punkt a za porażkę 0 punktów.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15</w:t>
      </w:r>
      <w:r w:rsidRPr="00784664">
        <w:rPr>
          <w:rFonts w:ascii="Arial" w:hAnsi="Arial" w:cs="Arial"/>
          <w:color w:val="222222"/>
          <w:sz w:val="22"/>
          <w:szCs w:val="22"/>
        </w:rPr>
        <w:t>. O miejscu drużyny w tabeli kolejno decyduje:</w:t>
      </w:r>
    </w:p>
    <w:p w:rsidR="00751AB7" w:rsidRDefault="00751AB7" w:rsidP="00A153FD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większa </w:t>
      </w:r>
      <w:r w:rsidRPr="00784664">
        <w:rPr>
          <w:rFonts w:ascii="Arial" w:hAnsi="Arial" w:cs="Arial"/>
          <w:color w:val="222222"/>
          <w:sz w:val="22"/>
          <w:szCs w:val="22"/>
        </w:rPr>
        <w:t>ilość zdobytych punktów</w:t>
      </w:r>
    </w:p>
    <w:p w:rsidR="00751AB7" w:rsidRDefault="00751AB7" w:rsidP="00A153FD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wynik bezpośrednich spotkań</w:t>
      </w:r>
      <w:r>
        <w:rPr>
          <w:rFonts w:ascii="Arial" w:hAnsi="Arial" w:cs="Arial"/>
          <w:color w:val="222222"/>
          <w:sz w:val="22"/>
          <w:szCs w:val="22"/>
        </w:rPr>
        <w:t xml:space="preserve"> – w przypadku uzyskania równej liczby pkt przez dwa zespoły</w:t>
      </w:r>
    </w:p>
    <w:p w:rsidR="00751AB7" w:rsidRDefault="00751AB7" w:rsidP="00A153FD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lepsza </w:t>
      </w:r>
      <w:r w:rsidRPr="00AF3541">
        <w:rPr>
          <w:rFonts w:ascii="Arial" w:hAnsi="Arial" w:cs="Arial"/>
          <w:color w:val="222222"/>
          <w:sz w:val="22"/>
          <w:szCs w:val="22"/>
        </w:rPr>
        <w:t>różnica bramek</w:t>
      </w:r>
      <w:r>
        <w:rPr>
          <w:rFonts w:ascii="Arial" w:hAnsi="Arial" w:cs="Arial"/>
          <w:color w:val="222222"/>
          <w:sz w:val="22"/>
          <w:szCs w:val="22"/>
        </w:rPr>
        <w:t xml:space="preserve"> w całym turnieju</w:t>
      </w:r>
    </w:p>
    <w:p w:rsidR="00751AB7" w:rsidRDefault="00751AB7" w:rsidP="00A153FD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AF3541">
        <w:rPr>
          <w:rFonts w:ascii="Arial" w:hAnsi="Arial" w:cs="Arial"/>
          <w:color w:val="222222"/>
          <w:sz w:val="22"/>
          <w:szCs w:val="22"/>
        </w:rPr>
        <w:t>ilość zdobytych bramek</w:t>
      </w:r>
    </w:p>
    <w:p w:rsidR="00751AB7" w:rsidRDefault="00751AB7" w:rsidP="00A153FD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AF3541">
        <w:rPr>
          <w:rFonts w:ascii="Arial" w:hAnsi="Arial" w:cs="Arial"/>
          <w:color w:val="222222"/>
          <w:sz w:val="22"/>
          <w:szCs w:val="22"/>
        </w:rPr>
        <w:t>dodatkowy mecz</w:t>
      </w:r>
    </w:p>
    <w:p w:rsidR="00751AB7" w:rsidRPr="006E770C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16</w:t>
      </w:r>
      <w:r w:rsidRPr="00784664">
        <w:rPr>
          <w:rFonts w:ascii="Arial" w:hAnsi="Arial" w:cs="Arial"/>
          <w:color w:val="222222"/>
          <w:sz w:val="22"/>
          <w:szCs w:val="22"/>
        </w:rPr>
        <w:t>. W przypadku walkoweru drużyna zostaje ukarana karą finansową.</w:t>
      </w:r>
    </w:p>
    <w:p w:rsidR="00751AB7" w:rsidRDefault="00751AB7" w:rsidP="00A153FD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pierwszy walkower: 30 zł</w:t>
      </w:r>
    </w:p>
    <w:p w:rsidR="00751AB7" w:rsidRDefault="00751AB7" w:rsidP="00A153FD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drugi walkower: 50 zł</w:t>
      </w:r>
    </w:p>
    <w:p w:rsidR="00751AB7" w:rsidRPr="00AF3541" w:rsidRDefault="00751AB7" w:rsidP="00A153FD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</w:t>
      </w:r>
      <w:r w:rsidRPr="00784664">
        <w:rPr>
          <w:rFonts w:ascii="Arial" w:hAnsi="Arial" w:cs="Arial"/>
          <w:color w:val="222222"/>
          <w:sz w:val="22"/>
          <w:szCs w:val="22"/>
        </w:rPr>
        <w:t>rzeci walkower powoduje automatyczne wykreślenie z ligi</w:t>
      </w:r>
    </w:p>
    <w:p w:rsidR="00751AB7" w:rsidRPr="00784664" w:rsidRDefault="00751AB7" w:rsidP="00A153FD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w</w:t>
      </w:r>
      <w:r w:rsidRPr="00784664">
        <w:rPr>
          <w:rFonts w:ascii="Arial" w:hAnsi="Arial" w:cs="Arial"/>
          <w:color w:val="222222"/>
          <w:sz w:val="22"/>
          <w:szCs w:val="22"/>
        </w:rPr>
        <w:t>płata kary finansowej za walkower musi nastąpić przed rozegraniem przez drużynę następ</w:t>
      </w:r>
      <w:r>
        <w:rPr>
          <w:rFonts w:ascii="Arial" w:hAnsi="Arial" w:cs="Arial"/>
          <w:color w:val="222222"/>
          <w:sz w:val="22"/>
          <w:szCs w:val="22"/>
        </w:rPr>
        <w:t>nego meczu u Organizatorów Ligi gdyż inaczej grozi kara dyskwalifikacji.</w:t>
      </w:r>
    </w:p>
    <w:p w:rsidR="00751AB7" w:rsidRPr="00310C4F" w:rsidRDefault="00751AB7" w:rsidP="00A153FD">
      <w:pPr>
        <w:pStyle w:val="NormalWeb"/>
        <w:shd w:val="clear" w:color="auto" w:fill="FFFFFF"/>
        <w:spacing w:line="276" w:lineRule="auto"/>
        <w:jc w:val="both"/>
        <w:rPr>
          <w:rStyle w:val="Strong"/>
          <w:rFonts w:ascii="Arial" w:hAnsi="Arial" w:cs="Arial"/>
          <w:b w:val="0"/>
          <w:bCs w:val="0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17</w:t>
      </w:r>
      <w:r w:rsidRPr="00784664">
        <w:rPr>
          <w:rFonts w:ascii="Arial" w:hAnsi="Arial" w:cs="Arial"/>
          <w:color w:val="222222"/>
          <w:sz w:val="22"/>
          <w:szCs w:val="22"/>
        </w:rPr>
        <w:t>. Decyzje sędziowskie na boisku są ostateczne i nie podlegają dyskusji.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Style w:val="Strong"/>
          <w:rFonts w:ascii="Arial" w:hAnsi="Arial" w:cs="Arial"/>
          <w:i/>
          <w:iCs/>
          <w:color w:val="222222"/>
          <w:sz w:val="22"/>
          <w:szCs w:val="22"/>
        </w:rPr>
        <w:t>ZASADY GRY: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- mecz rozgrywany na boisku piłkarskim Orlik.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 xml:space="preserve">- czas gry: 2 x 20 minut z </w:t>
      </w:r>
      <w:r>
        <w:rPr>
          <w:rFonts w:ascii="Arial" w:hAnsi="Arial" w:cs="Arial"/>
          <w:color w:val="222222"/>
          <w:sz w:val="22"/>
          <w:szCs w:val="22"/>
        </w:rPr>
        <w:t>przerwą 5</w:t>
      </w:r>
      <w:r w:rsidRPr="00784664">
        <w:rPr>
          <w:rFonts w:ascii="Arial" w:hAnsi="Arial" w:cs="Arial"/>
          <w:color w:val="222222"/>
          <w:sz w:val="22"/>
          <w:szCs w:val="22"/>
        </w:rPr>
        <w:t xml:space="preserve"> minutową.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- zmiany zawodników systemem hokejowym bez przerwy w grze.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- wznowienie gry wyrzutem z ręki zza linii bocznej boiska.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- pole karne jest polem ograniczonym linią ciągłą w odległości 10 metrów od bramki.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- rzut karny wykonywany jest z miejsca zaznaczonego na boisku.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- przy stałych fragmentach gry musi być zachowana odległość 5 metrów od piłki.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- piłka celowo zagrana do własnego bramkarza nie może zostać przez niego złapana w ręce, tylko wybita nogą. W przypadku złapania - rzut wolny pośredni z  miejsca przewinienia.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- obowiązuje obuwie do gry na hali sportowej lub przystosowane do użytku na sztucznej nawierzchni.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- zabrania się obuwie typu – wkręty,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784664">
        <w:rPr>
          <w:rFonts w:ascii="Arial" w:hAnsi="Arial" w:cs="Arial"/>
          <w:color w:val="222222"/>
          <w:sz w:val="22"/>
          <w:szCs w:val="22"/>
        </w:rPr>
        <w:t>lane - zawodnik posiadający takie obuwie zostanie usunięty z boiska.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- przepis o spalonym nie obowiązuje.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- każda zgłoszona drużyna do rozgrywek ma obowiązek zapewnienia zawodnikom jednolitych strojów, w przypadku identycznych barw dwóch drużyn w jednym spotkaniu w wyniku losowania jedna z nich zakłada plastrony.</w:t>
      </w:r>
    </w:p>
    <w:p w:rsidR="00751AB7" w:rsidRPr="00310C4F" w:rsidRDefault="00751AB7" w:rsidP="00A153FD">
      <w:pPr>
        <w:pStyle w:val="NormalWeb"/>
        <w:shd w:val="clear" w:color="auto" w:fill="FFFFFF"/>
        <w:spacing w:line="276" w:lineRule="auto"/>
        <w:jc w:val="both"/>
        <w:rPr>
          <w:rStyle w:val="Strong"/>
          <w:rFonts w:ascii="Arial" w:hAnsi="Arial" w:cs="Arial"/>
          <w:b w:val="0"/>
          <w:bCs w:val="0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- zawodnicy biorący udział w rozgrywkach zajmują miejsce przy linii bocznej, pozostałe drużyny w miarę możliwości zajmują miejsca tak by nie przeszkadzać w grze.</w:t>
      </w:r>
    </w:p>
    <w:p w:rsidR="00751AB7" w:rsidRPr="00A153FD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Strong"/>
          <w:rFonts w:ascii="Arial" w:hAnsi="Arial" w:cs="Arial"/>
          <w:color w:val="222222"/>
          <w:sz w:val="22"/>
          <w:szCs w:val="22"/>
        </w:rPr>
        <w:t>POSTANOWIENIA KOŃ</w:t>
      </w:r>
      <w:r w:rsidRPr="00A153FD">
        <w:rPr>
          <w:rStyle w:val="Strong"/>
          <w:rFonts w:ascii="Arial" w:hAnsi="Arial" w:cs="Arial"/>
          <w:color w:val="222222"/>
          <w:sz w:val="22"/>
          <w:szCs w:val="22"/>
        </w:rPr>
        <w:t>COWE:</w:t>
      </w:r>
    </w:p>
    <w:p w:rsidR="00751AB7" w:rsidRPr="006C17A0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Zgłoszenie do rozgrywek powinno zawierać: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A153FD">
        <w:rPr>
          <w:rFonts w:ascii="Arial" w:hAnsi="Arial" w:cs="Arial"/>
          <w:i/>
          <w:iCs/>
          <w:color w:val="222222"/>
          <w:sz w:val="22"/>
          <w:szCs w:val="22"/>
        </w:rPr>
        <w:t xml:space="preserve">(formularz do pobrania ze strony internetowej Miasta i Gminy Szczawnica oraz Miejskiego Ośrodka Kultury </w:t>
      </w:r>
      <w:r w:rsidRPr="00A153FD">
        <w:rPr>
          <w:rFonts w:ascii="Arial" w:hAnsi="Arial" w:cs="Arial"/>
          <w:i/>
          <w:iCs/>
          <w:color w:val="222222"/>
          <w:sz w:val="22"/>
          <w:szCs w:val="22"/>
        </w:rPr>
        <w:br/>
        <w:t>w  Szczawnicy)</w:t>
      </w:r>
      <w:r>
        <w:rPr>
          <w:rFonts w:ascii="Arial" w:hAnsi="Arial" w:cs="Arial"/>
          <w:color w:val="222222"/>
          <w:sz w:val="22"/>
          <w:szCs w:val="22"/>
        </w:rPr>
        <w:t>:</w:t>
      </w:r>
    </w:p>
    <w:p w:rsidR="00751AB7" w:rsidRDefault="00751AB7" w:rsidP="00A153F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 xml:space="preserve">imienną listę zawodników drużyny </w:t>
      </w:r>
      <w:r w:rsidRPr="00C03622">
        <w:rPr>
          <w:rFonts w:ascii="Arial" w:hAnsi="Arial" w:cs="Arial"/>
          <w:b/>
          <w:bCs/>
          <w:color w:val="222222"/>
          <w:sz w:val="22"/>
          <w:szCs w:val="22"/>
        </w:rPr>
        <w:t>(8-12 zawodników)</w:t>
      </w:r>
      <w:r>
        <w:rPr>
          <w:rFonts w:ascii="Arial" w:hAnsi="Arial" w:cs="Arial"/>
          <w:b/>
          <w:bCs/>
          <w:color w:val="222222"/>
          <w:sz w:val="22"/>
          <w:szCs w:val="22"/>
        </w:rPr>
        <w:t>,</w:t>
      </w:r>
    </w:p>
    <w:p w:rsidR="00751AB7" w:rsidRDefault="00751AB7" w:rsidP="00A153F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oświadczenia podpisane przez zawodników, a w przypadku nieletnich podpisane przez rodziców lub opiekunów prawnych,</w:t>
      </w:r>
    </w:p>
    <w:p w:rsidR="00751AB7" w:rsidRDefault="00751AB7" w:rsidP="00A153F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AF3541">
        <w:rPr>
          <w:rFonts w:ascii="Arial" w:hAnsi="Arial" w:cs="Arial"/>
          <w:color w:val="222222"/>
          <w:sz w:val="22"/>
          <w:szCs w:val="22"/>
        </w:rPr>
        <w:t>nazwisko, imię oraz k</w:t>
      </w:r>
      <w:r>
        <w:rPr>
          <w:rFonts w:ascii="Arial" w:hAnsi="Arial" w:cs="Arial"/>
          <w:color w:val="222222"/>
          <w:sz w:val="22"/>
          <w:szCs w:val="22"/>
        </w:rPr>
        <w:t>ontakt telefoniczny kapitana</w:t>
      </w:r>
      <w:r w:rsidRPr="00AF3541">
        <w:rPr>
          <w:rFonts w:ascii="Arial" w:hAnsi="Arial" w:cs="Arial"/>
          <w:color w:val="222222"/>
          <w:sz w:val="22"/>
          <w:szCs w:val="22"/>
        </w:rPr>
        <w:t xml:space="preserve"> drużyny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 w:rsidRPr="00AF3541">
        <w:rPr>
          <w:rFonts w:ascii="Arial" w:hAnsi="Arial" w:cs="Arial"/>
          <w:color w:val="222222"/>
          <w:sz w:val="22"/>
          <w:szCs w:val="22"/>
        </w:rPr>
        <w:t>nazwę drużyny</w:t>
      </w:r>
      <w:r>
        <w:rPr>
          <w:rFonts w:ascii="Arial" w:hAnsi="Arial" w:cs="Arial"/>
          <w:color w:val="222222"/>
          <w:sz w:val="22"/>
          <w:szCs w:val="22"/>
        </w:rPr>
        <w:t>,</w:t>
      </w:r>
    </w:p>
    <w:p w:rsidR="00751AB7" w:rsidRPr="00C03622" w:rsidRDefault="00751AB7" w:rsidP="00A153F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C03622">
        <w:rPr>
          <w:rFonts w:ascii="Arial" w:hAnsi="Arial" w:cs="Arial"/>
          <w:b/>
          <w:bCs/>
          <w:color w:val="222222"/>
          <w:sz w:val="22"/>
          <w:szCs w:val="22"/>
        </w:rPr>
        <w:t>uiszczoną opłat</w:t>
      </w:r>
      <w:r>
        <w:rPr>
          <w:rFonts w:ascii="Arial" w:hAnsi="Arial" w:cs="Arial"/>
          <w:b/>
          <w:bCs/>
          <w:color w:val="222222"/>
          <w:sz w:val="22"/>
          <w:szCs w:val="22"/>
        </w:rPr>
        <w:t>ę wpisowego w wysokości 20 zł (</w:t>
      </w:r>
      <w:r w:rsidRPr="00C03622">
        <w:rPr>
          <w:rFonts w:ascii="Arial" w:hAnsi="Arial" w:cs="Arial"/>
          <w:b/>
          <w:bCs/>
          <w:color w:val="222222"/>
          <w:sz w:val="22"/>
          <w:szCs w:val="22"/>
        </w:rPr>
        <w:t>osoby do 18 roku życia za darmo)</w:t>
      </w:r>
    </w:p>
    <w:p w:rsidR="00751AB7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Opłaty oraz zgłoszeń z pełną dokumentacją należy dokonać do </w:t>
      </w:r>
      <w:r>
        <w:rPr>
          <w:rFonts w:ascii="Arial" w:hAnsi="Arial" w:cs="Arial"/>
          <w:b/>
          <w:bCs/>
          <w:color w:val="222222"/>
          <w:sz w:val="22"/>
          <w:szCs w:val="22"/>
        </w:rPr>
        <w:t>07.07</w:t>
      </w:r>
      <w:r w:rsidRPr="00C03622">
        <w:rPr>
          <w:rFonts w:ascii="Arial" w:hAnsi="Arial" w:cs="Arial"/>
          <w:b/>
          <w:bCs/>
          <w:color w:val="222222"/>
          <w:sz w:val="22"/>
          <w:szCs w:val="22"/>
        </w:rPr>
        <w:t>.201</w:t>
      </w:r>
      <w:r>
        <w:rPr>
          <w:rFonts w:ascii="Arial" w:hAnsi="Arial" w:cs="Arial"/>
          <w:b/>
          <w:bCs/>
          <w:color w:val="222222"/>
          <w:sz w:val="22"/>
          <w:szCs w:val="22"/>
        </w:rPr>
        <w:t>5 r.</w:t>
      </w:r>
      <w:r>
        <w:rPr>
          <w:rFonts w:ascii="Arial" w:hAnsi="Arial" w:cs="Arial"/>
          <w:color w:val="222222"/>
          <w:sz w:val="22"/>
          <w:szCs w:val="22"/>
        </w:rPr>
        <w:t xml:space="preserve">  </w:t>
      </w:r>
      <w:r>
        <w:rPr>
          <w:rFonts w:ascii="Arial" w:hAnsi="Arial" w:cs="Arial"/>
          <w:color w:val="222222"/>
          <w:sz w:val="22"/>
          <w:szCs w:val="22"/>
        </w:rPr>
        <w:br/>
        <w:t xml:space="preserve">w </w:t>
      </w:r>
      <w:r>
        <w:rPr>
          <w:rFonts w:ascii="Arial" w:hAnsi="Arial" w:cs="Arial"/>
        </w:rPr>
        <w:t>Miejskim Ośrodku  Kultury w Szczawnicy przy ulicy Głównej 6</w:t>
      </w:r>
      <w:r>
        <w:rPr>
          <w:rFonts w:ascii="Arial" w:hAnsi="Arial" w:cs="Arial"/>
          <w:color w:val="222222"/>
          <w:sz w:val="22"/>
          <w:szCs w:val="22"/>
        </w:rPr>
        <w:t xml:space="preserve">. </w:t>
      </w:r>
    </w:p>
    <w:p w:rsidR="00751AB7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Organizator nie ponosi odpowiedzialności prawnej oraz cywilnej za udział w rozgrywkach osób chorych i wynikające z tego powodu wypadki oraz skutki przed, po i w czasie gry.</w:t>
      </w:r>
    </w:p>
    <w:p w:rsidR="00751AB7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Dopuszcza się możliwość w sytuacjach nadzwyczajnych zmiany terminu meczu po wcześniejszym uzgodnieniu z organizatorem oraz drużyną przeciwną którą ma odbyć się mecz.</w:t>
      </w:r>
    </w:p>
    <w:p w:rsidR="00751AB7" w:rsidRPr="00784664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94621A">
        <w:rPr>
          <w:rFonts w:ascii="Arial" w:hAnsi="Arial" w:cs="Arial"/>
          <w:color w:val="FF0000"/>
          <w:sz w:val="22"/>
          <w:szCs w:val="22"/>
        </w:rPr>
        <w:t>W przypadku zbyt</w:t>
      </w:r>
      <w:r>
        <w:rPr>
          <w:rFonts w:ascii="Arial" w:hAnsi="Arial" w:cs="Arial"/>
          <w:color w:val="FF0000"/>
          <w:sz w:val="22"/>
          <w:szCs w:val="22"/>
        </w:rPr>
        <w:t xml:space="preserve"> małej ilości zgłoszonych drużyn liga zostanie odwołana</w:t>
      </w:r>
      <w:r w:rsidRPr="0094621A">
        <w:rPr>
          <w:rFonts w:ascii="Arial" w:hAnsi="Arial" w:cs="Arial"/>
          <w:color w:val="FF0000"/>
          <w:sz w:val="22"/>
          <w:szCs w:val="22"/>
        </w:rPr>
        <w:t>.</w:t>
      </w:r>
    </w:p>
    <w:p w:rsidR="00751AB7" w:rsidRPr="00784664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 xml:space="preserve"> Zabrania się gry w biżuterii (zegarki, łańcuszki, kolczyki, itp.) Zawodnicy nie stosujący </w:t>
      </w:r>
      <w:r>
        <w:rPr>
          <w:rFonts w:ascii="Arial" w:hAnsi="Arial" w:cs="Arial"/>
          <w:color w:val="222222"/>
          <w:sz w:val="22"/>
          <w:szCs w:val="22"/>
        </w:rPr>
        <w:t xml:space="preserve">się </w:t>
      </w:r>
      <w:r w:rsidRPr="00784664">
        <w:rPr>
          <w:rFonts w:ascii="Arial" w:hAnsi="Arial" w:cs="Arial"/>
          <w:color w:val="222222"/>
          <w:sz w:val="22"/>
          <w:szCs w:val="22"/>
        </w:rPr>
        <w:t>do tego postanowienia uczestniczą w meczach na własną odpowiedzialność. W przypadku jakiegokolwiek nieszczęśliwego wypadku, który spowodował utratę zdrowia własnego oraz osób drugich, odpowiedzialność prawna spada na wyżej wymienioną osobę.</w:t>
      </w:r>
    </w:p>
    <w:p w:rsidR="00751AB7" w:rsidRPr="00784664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Na wniosek drużyny przeciwnej sędzia przed, lub w przerwie meczu ma obowiązek sprawdzić tożsamość osób znajdujących się w protokole meczowym. W przypadku stwierdzenia nieprawidłowości w zapisie, organizator ma prawo nałożenia kary - walkower.</w:t>
      </w:r>
    </w:p>
    <w:p w:rsidR="00751AB7" w:rsidRPr="00784664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Do meczy nie zostanie dopuszczony zawodnik będący pod wpływem alkoholu, lub/i innych środków odurzających.</w:t>
      </w:r>
    </w:p>
    <w:p w:rsidR="00751AB7" w:rsidRPr="00784664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Za zachowanie zawodników, odpowiedzialny jest kapitan lub kierownik drużyny.</w:t>
      </w:r>
    </w:p>
    <w:p w:rsidR="00751AB7" w:rsidRPr="00784664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Zawodnicy powinni zachowywać się uprzejmie i z szacunkiem zgodnie z zasadami FAIR PLAY, nie tylko w stosunku do sędziów, ale również do działaczy, przeciwników, partnerów i widzów.</w:t>
      </w:r>
    </w:p>
    <w:p w:rsidR="00751AB7" w:rsidRPr="00784664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Drużyny dbają o porządek na obiekcie nie pozostawiają po sobie śmieci.</w:t>
      </w:r>
    </w:p>
    <w:p w:rsidR="00751AB7" w:rsidRPr="00784664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 xml:space="preserve"> Za używanie słów wulgarnych sędzia ma prawo ukarać zawodnika żółtą kartką.</w:t>
      </w:r>
    </w:p>
    <w:p w:rsidR="00751AB7" w:rsidRPr="00784664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 xml:space="preserve"> Zawodnik, który wszczyna bójki podczas meczu lub bezpośrednio po zakończeniu spotkania lub zawodnik  z ławki rezerwowej, który bierze udział w niej jest zdyskwalifikowany do końca rozgrywek.</w:t>
      </w:r>
    </w:p>
    <w:p w:rsidR="00751AB7" w:rsidRPr="00784664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Za naruszenie nietykalności sędziego następuje dyskwalifikacja zawodnika lub zawodników do końca rozgrywek.</w:t>
      </w:r>
    </w:p>
    <w:p w:rsidR="00751AB7" w:rsidRPr="00784664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 xml:space="preserve"> Wszelkie uszkodzenia na obiekcie wynikające z niewłaściwego zachowania osób korzystających w rozgrywkach, będą karane finansowo.</w:t>
      </w:r>
    </w:p>
    <w:p w:rsidR="00751AB7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>Każda drużyna otrzymuje kopie regulaminu, regulamin zbiorczy podpisany przez wszystkie zespoły posiada organizator rozgrywek.</w:t>
      </w:r>
    </w:p>
    <w:p w:rsidR="00751AB7" w:rsidRPr="00784664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Dla najlepszych trzech drużyn przewidziane są nagrody. </w:t>
      </w:r>
    </w:p>
    <w:p w:rsidR="00751AB7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84664">
        <w:rPr>
          <w:rFonts w:ascii="Arial" w:hAnsi="Arial" w:cs="Arial"/>
          <w:color w:val="222222"/>
          <w:sz w:val="22"/>
          <w:szCs w:val="22"/>
        </w:rPr>
        <w:t xml:space="preserve"> Inne wątpliwości i niejasności w regulaminie lub spory dotyczące rozgrywek, ostatecznie rozstrzygnie organizator</w:t>
      </w:r>
      <w:r>
        <w:rPr>
          <w:rFonts w:ascii="Arial" w:hAnsi="Arial" w:cs="Arial"/>
          <w:color w:val="222222"/>
          <w:sz w:val="22"/>
          <w:szCs w:val="22"/>
        </w:rPr>
        <w:t>.</w:t>
      </w:r>
    </w:p>
    <w:p w:rsidR="00751AB7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Ostateczny zapis regulaminu zostanie podany po spotkaniu organizacyjnym organizatora z kapitanami drużyn.</w:t>
      </w:r>
    </w:p>
    <w:p w:rsidR="00751AB7" w:rsidRDefault="00751AB7" w:rsidP="00A153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Sędziom ligi będzie animator orlika. </w:t>
      </w:r>
    </w:p>
    <w:p w:rsidR="00751AB7" w:rsidRPr="00A153FD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A153FD">
        <w:rPr>
          <w:rFonts w:ascii="Arial" w:hAnsi="Arial" w:cs="Arial"/>
          <w:b/>
          <w:bCs/>
          <w:color w:val="222222"/>
          <w:sz w:val="22"/>
          <w:szCs w:val="22"/>
        </w:rPr>
        <w:t xml:space="preserve">NAGRODY: </w:t>
      </w:r>
    </w:p>
    <w:p w:rsidR="00751AB7" w:rsidRPr="00A153FD" w:rsidRDefault="00751AB7" w:rsidP="00A153FD">
      <w:pPr>
        <w:spacing w:after="0" w:line="240" w:lineRule="auto"/>
        <w:jc w:val="both"/>
        <w:rPr>
          <w:rFonts w:ascii="Arial" w:hAnsi="Arial" w:cs="Arial"/>
        </w:rPr>
      </w:pPr>
      <w:r w:rsidRPr="00A153FD">
        <w:rPr>
          <w:rFonts w:ascii="Arial" w:hAnsi="Arial" w:cs="Arial"/>
        </w:rPr>
        <w:t>1. Pucharami uhonorowane zostaną drużyny, które zajmą 3 pierwsze lokaty w klasyfikacji końcowej.</w:t>
      </w:r>
    </w:p>
    <w:p w:rsidR="00751AB7" w:rsidRPr="00142E35" w:rsidRDefault="00751AB7" w:rsidP="00A153FD">
      <w:pPr>
        <w:spacing w:after="0" w:line="240" w:lineRule="auto"/>
        <w:jc w:val="both"/>
        <w:rPr>
          <w:rFonts w:ascii="Arial" w:hAnsi="Arial" w:cs="Arial"/>
        </w:rPr>
      </w:pPr>
      <w:r w:rsidRPr="00142E35">
        <w:rPr>
          <w:rFonts w:ascii="Arial" w:hAnsi="Arial" w:cs="Arial"/>
        </w:rPr>
        <w:t>2. Za zajęcie miejsca I,II,III przewidziane są nagrody rzeczowe związane ze sportem.</w:t>
      </w:r>
    </w:p>
    <w:p w:rsidR="00751AB7" w:rsidRPr="00C03622" w:rsidRDefault="00751AB7" w:rsidP="00A153FD">
      <w:pPr>
        <w:spacing w:after="0" w:line="240" w:lineRule="auto"/>
        <w:jc w:val="both"/>
        <w:rPr>
          <w:rFonts w:ascii="Arial" w:hAnsi="Arial" w:cs="Arial"/>
        </w:rPr>
      </w:pPr>
      <w:r w:rsidRPr="00C03622">
        <w:rPr>
          <w:rFonts w:ascii="Arial" w:hAnsi="Arial" w:cs="Arial"/>
        </w:rPr>
        <w:t xml:space="preserve">3. Pamiątkowe dyplomy otrzymują wszystkie drużyny. </w:t>
      </w:r>
    </w:p>
    <w:p w:rsidR="00751AB7" w:rsidRPr="00784664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:rsidR="00751AB7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:rsidR="00751AB7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:rsidR="00751AB7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:rsidR="00751AB7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:rsidR="00751AB7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:rsidR="00751AB7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:rsidR="00751AB7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:rsidR="00751AB7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:rsidR="00751AB7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:rsidR="00751AB7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</w:p>
    <w:p w:rsidR="00751AB7" w:rsidRDefault="00751AB7" w:rsidP="00A153FD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bookmarkStart w:id="0" w:name="_GoBack"/>
      <w:bookmarkEnd w:id="0"/>
    </w:p>
    <w:sectPr w:rsidR="00751AB7" w:rsidSect="0036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413D"/>
    <w:multiLevelType w:val="hybridMultilevel"/>
    <w:tmpl w:val="F9B2B4C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3227898"/>
    <w:multiLevelType w:val="hybridMultilevel"/>
    <w:tmpl w:val="4816E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734A2"/>
    <w:multiLevelType w:val="hybridMultilevel"/>
    <w:tmpl w:val="E0827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12209"/>
    <w:multiLevelType w:val="hybridMultilevel"/>
    <w:tmpl w:val="0AC69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23DA3"/>
    <w:multiLevelType w:val="hybridMultilevel"/>
    <w:tmpl w:val="B5169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E2790"/>
    <w:multiLevelType w:val="hybridMultilevel"/>
    <w:tmpl w:val="EE2EE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70C"/>
    <w:rsid w:val="000138C4"/>
    <w:rsid w:val="000C1CF8"/>
    <w:rsid w:val="000C445F"/>
    <w:rsid w:val="000E700E"/>
    <w:rsid w:val="00142E35"/>
    <w:rsid w:val="002D45ED"/>
    <w:rsid w:val="00310C4F"/>
    <w:rsid w:val="00362E1E"/>
    <w:rsid w:val="004E674C"/>
    <w:rsid w:val="005A311C"/>
    <w:rsid w:val="006612CD"/>
    <w:rsid w:val="00680E9D"/>
    <w:rsid w:val="006C17A0"/>
    <w:rsid w:val="006E770C"/>
    <w:rsid w:val="00751AB7"/>
    <w:rsid w:val="00765F47"/>
    <w:rsid w:val="00784664"/>
    <w:rsid w:val="0094621A"/>
    <w:rsid w:val="00A153FD"/>
    <w:rsid w:val="00A46527"/>
    <w:rsid w:val="00AA7E48"/>
    <w:rsid w:val="00AB54BB"/>
    <w:rsid w:val="00AF3541"/>
    <w:rsid w:val="00B10D7C"/>
    <w:rsid w:val="00B25C16"/>
    <w:rsid w:val="00C0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0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6E770C"/>
    <w:rPr>
      <w:i/>
      <w:iCs/>
    </w:rPr>
  </w:style>
  <w:style w:type="character" w:styleId="Strong">
    <w:name w:val="Strong"/>
    <w:basedOn w:val="DefaultParagraphFont"/>
    <w:uiPriority w:val="99"/>
    <w:qFormat/>
    <w:rsid w:val="006E770C"/>
    <w:rPr>
      <w:b/>
      <w:bCs/>
    </w:rPr>
  </w:style>
  <w:style w:type="paragraph" w:styleId="NormalWeb">
    <w:name w:val="Normal (Web)"/>
    <w:basedOn w:val="Normal"/>
    <w:uiPriority w:val="99"/>
    <w:rsid w:val="006E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1086</Words>
  <Characters>6517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SZCZAWNICKIEJ LIGII ORLIKA</dc:title>
  <dc:subject/>
  <dc:creator>Michał</dc:creator>
  <cp:keywords/>
  <dc:description/>
  <cp:lastModifiedBy>Ania</cp:lastModifiedBy>
  <cp:revision>2</cp:revision>
  <cp:lastPrinted>2015-06-24T08:49:00Z</cp:lastPrinted>
  <dcterms:created xsi:type="dcterms:W3CDTF">2015-06-24T10:12:00Z</dcterms:created>
  <dcterms:modified xsi:type="dcterms:W3CDTF">2015-06-24T10:12:00Z</dcterms:modified>
</cp:coreProperties>
</file>